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D8D7" w14:textId="77777777" w:rsidR="00FE067E" w:rsidRPr="00E001AC" w:rsidRDefault="003C6034" w:rsidP="00CC1F3B">
      <w:pPr>
        <w:pStyle w:val="TitlePageOrigin"/>
        <w:rPr>
          <w:color w:val="auto"/>
        </w:rPr>
      </w:pPr>
      <w:r w:rsidRPr="00E001AC">
        <w:rPr>
          <w:caps w:val="0"/>
          <w:color w:val="auto"/>
        </w:rPr>
        <w:t>WEST VIRGINIA LEGISLATURE</w:t>
      </w:r>
    </w:p>
    <w:p w14:paraId="7E217244" w14:textId="09E8863D" w:rsidR="00CD36CF" w:rsidRPr="00E001AC" w:rsidRDefault="00CD36CF" w:rsidP="00CC1F3B">
      <w:pPr>
        <w:pStyle w:val="TitlePageSession"/>
        <w:rPr>
          <w:color w:val="auto"/>
        </w:rPr>
      </w:pPr>
      <w:r w:rsidRPr="00E001AC">
        <w:rPr>
          <w:color w:val="auto"/>
        </w:rPr>
        <w:t>20</w:t>
      </w:r>
      <w:r w:rsidR="00EC5E63" w:rsidRPr="00E001AC">
        <w:rPr>
          <w:color w:val="auto"/>
        </w:rPr>
        <w:t>2</w:t>
      </w:r>
      <w:r w:rsidR="00211F02" w:rsidRPr="00E001AC">
        <w:rPr>
          <w:color w:val="auto"/>
        </w:rPr>
        <w:t>5</w:t>
      </w:r>
      <w:r w:rsidRPr="00E001AC">
        <w:rPr>
          <w:color w:val="auto"/>
        </w:rPr>
        <w:t xml:space="preserve"> </w:t>
      </w:r>
      <w:r w:rsidR="003C6034" w:rsidRPr="00E001AC">
        <w:rPr>
          <w:caps w:val="0"/>
          <w:color w:val="auto"/>
        </w:rPr>
        <w:t>REGULAR SESSION</w:t>
      </w:r>
      <w:r w:rsidR="00870624">
        <w:rPr>
          <w:noProof/>
          <w:color w:val="auto"/>
        </w:rPr>
        <mc:AlternateContent>
          <mc:Choice Requires="wps">
            <w:drawing>
              <wp:anchor distT="0" distB="0" distL="114300" distR="114300" simplePos="0" relativeHeight="251659264" behindDoc="0" locked="0" layoutInCell="1" allowOverlap="1" wp14:anchorId="3872948C" wp14:editId="6EAB8E7B">
                <wp:simplePos x="0" y="0"/>
                <wp:positionH relativeFrom="column">
                  <wp:posOffset>6007100</wp:posOffset>
                </wp:positionH>
                <wp:positionV relativeFrom="paragraph">
                  <wp:posOffset>1617980</wp:posOffset>
                </wp:positionV>
                <wp:extent cx="635000" cy="476250"/>
                <wp:effectExtent l="0" t="0" r="12700" b="19050"/>
                <wp:wrapNone/>
                <wp:docPr id="161923524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C22118" w14:textId="1841DC7A" w:rsidR="00870624" w:rsidRPr="00870624" w:rsidRDefault="00870624" w:rsidP="00870624">
                            <w:pPr>
                              <w:spacing w:line="240" w:lineRule="auto"/>
                              <w:jc w:val="center"/>
                              <w:rPr>
                                <w:rFonts w:cs="Arial"/>
                                <w:b/>
                              </w:rPr>
                            </w:pPr>
                            <w:r w:rsidRPr="008706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72948C"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50C22118" w14:textId="1841DC7A" w:rsidR="00870624" w:rsidRPr="00870624" w:rsidRDefault="00870624" w:rsidP="00870624">
                      <w:pPr>
                        <w:spacing w:line="240" w:lineRule="auto"/>
                        <w:jc w:val="center"/>
                        <w:rPr>
                          <w:rFonts w:cs="Arial"/>
                          <w:b/>
                        </w:rPr>
                      </w:pPr>
                      <w:r w:rsidRPr="00870624">
                        <w:rPr>
                          <w:rFonts w:cs="Arial"/>
                          <w:b/>
                        </w:rPr>
                        <w:t>FISCAL NOTE</w:t>
                      </w:r>
                    </w:p>
                  </w:txbxContent>
                </v:textbox>
              </v:shape>
            </w:pict>
          </mc:Fallback>
        </mc:AlternateContent>
      </w:r>
    </w:p>
    <w:p w14:paraId="64298373" w14:textId="77777777" w:rsidR="00CD36CF" w:rsidRPr="00E001AC" w:rsidRDefault="00BD7399" w:rsidP="00CC1F3B">
      <w:pPr>
        <w:pStyle w:val="TitlePageBillPrefix"/>
        <w:rPr>
          <w:color w:val="auto"/>
        </w:rPr>
      </w:pPr>
      <w:sdt>
        <w:sdtPr>
          <w:rPr>
            <w:color w:val="auto"/>
          </w:rPr>
          <w:tag w:val="IntroDate"/>
          <w:id w:val="-1236936958"/>
          <w:placeholder>
            <w:docPart w:val="E4A78818E5B342D7895E0B22C1EBE84C"/>
          </w:placeholder>
          <w:text/>
        </w:sdtPr>
        <w:sdtEndPr/>
        <w:sdtContent>
          <w:r w:rsidR="00AE48A0" w:rsidRPr="00E001AC">
            <w:rPr>
              <w:color w:val="auto"/>
            </w:rPr>
            <w:t>Introduced</w:t>
          </w:r>
        </w:sdtContent>
      </w:sdt>
    </w:p>
    <w:p w14:paraId="27A4D095" w14:textId="69485115" w:rsidR="00CD36CF" w:rsidRPr="00E001AC" w:rsidRDefault="00BD7399" w:rsidP="00CC1F3B">
      <w:pPr>
        <w:pStyle w:val="BillNumber"/>
        <w:rPr>
          <w:color w:val="auto"/>
        </w:rPr>
      </w:pPr>
      <w:sdt>
        <w:sdtPr>
          <w:rPr>
            <w:color w:val="auto"/>
          </w:rPr>
          <w:tag w:val="Chamber"/>
          <w:id w:val="893011969"/>
          <w:lock w:val="sdtLocked"/>
          <w:placeholder>
            <w:docPart w:val="BDCDA5C0E8B94F5686433D17BFE03527"/>
          </w:placeholder>
          <w:dropDownList>
            <w:listItem w:displayText="House" w:value="House"/>
            <w:listItem w:displayText="Senate" w:value="Senate"/>
          </w:dropDownList>
        </w:sdtPr>
        <w:sdtEndPr/>
        <w:sdtContent>
          <w:r w:rsidR="0038377A" w:rsidRPr="00E001AC">
            <w:rPr>
              <w:color w:val="auto"/>
            </w:rPr>
            <w:t>Senate</w:t>
          </w:r>
        </w:sdtContent>
      </w:sdt>
      <w:r w:rsidR="00303684" w:rsidRPr="00E001AC">
        <w:rPr>
          <w:color w:val="auto"/>
        </w:rPr>
        <w:t xml:space="preserve"> </w:t>
      </w:r>
      <w:r w:rsidR="00CD36CF" w:rsidRPr="00E001AC">
        <w:rPr>
          <w:color w:val="auto"/>
        </w:rPr>
        <w:t xml:space="preserve">Bill </w:t>
      </w:r>
      <w:sdt>
        <w:sdtPr>
          <w:rPr>
            <w:color w:val="auto"/>
          </w:rPr>
          <w:tag w:val="BNum"/>
          <w:id w:val="1645317809"/>
          <w:lock w:val="sdtLocked"/>
          <w:placeholder>
            <w:docPart w:val="EFEA6BB9F8224D708D8909D4CFDE6192"/>
          </w:placeholder>
          <w:text/>
        </w:sdtPr>
        <w:sdtEndPr/>
        <w:sdtContent>
          <w:r w:rsidR="00C70111">
            <w:rPr>
              <w:color w:val="auto"/>
            </w:rPr>
            <w:t>520</w:t>
          </w:r>
        </w:sdtContent>
      </w:sdt>
    </w:p>
    <w:p w14:paraId="78E2BCFE" w14:textId="68F0F38D" w:rsidR="00CD36CF" w:rsidRPr="00E001AC" w:rsidRDefault="00CD36CF" w:rsidP="00CC1F3B">
      <w:pPr>
        <w:pStyle w:val="Sponsors"/>
        <w:rPr>
          <w:color w:val="auto"/>
        </w:rPr>
      </w:pPr>
      <w:r w:rsidRPr="00E001AC">
        <w:rPr>
          <w:color w:val="auto"/>
        </w:rPr>
        <w:t xml:space="preserve">By </w:t>
      </w:r>
      <w:sdt>
        <w:sdtPr>
          <w:rPr>
            <w:color w:val="auto"/>
          </w:rPr>
          <w:tag w:val="Sponsors"/>
          <w:id w:val="1589585889"/>
          <w:placeholder>
            <w:docPart w:val="F6472C2DE0754CF3A138C2AB9FCBB329"/>
          </w:placeholder>
          <w:text w:multiLine="1"/>
        </w:sdtPr>
        <w:sdtEndPr/>
        <w:sdtContent>
          <w:r w:rsidR="0038377A" w:rsidRPr="00E001AC">
            <w:rPr>
              <w:color w:val="auto"/>
            </w:rPr>
            <w:t>Senator</w:t>
          </w:r>
          <w:r w:rsidR="005C43B3">
            <w:rPr>
              <w:color w:val="auto"/>
            </w:rPr>
            <w:t>s</w:t>
          </w:r>
          <w:r w:rsidR="0038377A" w:rsidRPr="00E001AC">
            <w:rPr>
              <w:color w:val="auto"/>
            </w:rPr>
            <w:t xml:space="preserve"> Willis</w:t>
          </w:r>
          <w:r w:rsidR="00BD7399">
            <w:rPr>
              <w:color w:val="auto"/>
            </w:rPr>
            <w:t xml:space="preserve">, </w:t>
          </w:r>
          <w:r w:rsidR="005C43B3">
            <w:rPr>
              <w:color w:val="auto"/>
            </w:rPr>
            <w:t>Thorne</w:t>
          </w:r>
          <w:r w:rsidR="00BD7399">
            <w:rPr>
              <w:color w:val="auto"/>
            </w:rPr>
            <w:t>, and Rucker</w:t>
          </w:r>
        </w:sdtContent>
      </w:sdt>
    </w:p>
    <w:p w14:paraId="2D794673" w14:textId="42EAC614" w:rsidR="00E831B3" w:rsidRPr="00E001AC" w:rsidRDefault="00CD36CF" w:rsidP="00CC1F3B">
      <w:pPr>
        <w:pStyle w:val="References"/>
        <w:rPr>
          <w:color w:val="auto"/>
        </w:rPr>
      </w:pPr>
      <w:r w:rsidRPr="00E001AC">
        <w:rPr>
          <w:color w:val="auto"/>
        </w:rPr>
        <w:t>[</w:t>
      </w:r>
      <w:sdt>
        <w:sdtPr>
          <w:rPr>
            <w:color w:val="auto"/>
          </w:rPr>
          <w:tag w:val="References"/>
          <w:id w:val="-1043047873"/>
          <w:placeholder>
            <w:docPart w:val="BDA41F94929D4FB8B8F88E14D371E61A"/>
          </w:placeholder>
          <w:text w:multiLine="1"/>
        </w:sdtPr>
        <w:sdtEndPr/>
        <w:sdtContent>
          <w:r w:rsidR="00C70111" w:rsidRPr="00E001AC">
            <w:rPr>
              <w:color w:val="auto"/>
            </w:rPr>
            <w:t xml:space="preserve">Introduced </w:t>
          </w:r>
          <w:r w:rsidR="00C70111" w:rsidRPr="005B5072">
            <w:rPr>
              <w:color w:val="auto"/>
            </w:rPr>
            <w:t>February 18, 2025</w:t>
          </w:r>
          <w:r w:rsidR="00C70111" w:rsidRPr="00E001AC">
            <w:rPr>
              <w:color w:val="auto"/>
            </w:rPr>
            <w:t>; referred</w:t>
          </w:r>
          <w:r w:rsidR="00C70111" w:rsidRPr="00E001AC">
            <w:rPr>
              <w:color w:val="auto"/>
            </w:rPr>
            <w:br/>
            <w:t xml:space="preserve">to the Committee on </w:t>
          </w:r>
        </w:sdtContent>
      </w:sdt>
      <w:r w:rsidR="002104FF">
        <w:rPr>
          <w:color w:val="auto"/>
        </w:rPr>
        <w:t>the Judiciary; and then to the Committee on Finance</w:t>
      </w:r>
      <w:r w:rsidRPr="00E001AC">
        <w:rPr>
          <w:color w:val="auto"/>
        </w:rPr>
        <w:t>]</w:t>
      </w:r>
    </w:p>
    <w:p w14:paraId="06851FF5" w14:textId="0A8E8F87" w:rsidR="003E1231" w:rsidRPr="00E001AC" w:rsidRDefault="003E1231" w:rsidP="0038377A">
      <w:pPr>
        <w:pStyle w:val="TitleSection"/>
        <w:rPr>
          <w:color w:val="auto"/>
        </w:rPr>
      </w:pPr>
      <w:r w:rsidRPr="00E001AC">
        <w:rPr>
          <w:color w:val="auto"/>
        </w:rPr>
        <w:lastRenderedPageBreak/>
        <w:t>A BILL to amend the Code of West Virginia, 1931, as amended, by adding t</w:t>
      </w:r>
      <w:r w:rsidR="00E001AC" w:rsidRPr="00E001AC">
        <w:rPr>
          <w:color w:val="auto"/>
        </w:rPr>
        <w:t>hree new</w:t>
      </w:r>
      <w:r w:rsidRPr="00E001AC">
        <w:rPr>
          <w:color w:val="auto"/>
        </w:rPr>
        <w:t xml:space="preserve"> section</w:t>
      </w:r>
      <w:r w:rsidR="00E001AC" w:rsidRPr="00E001AC">
        <w:rPr>
          <w:color w:val="auto"/>
        </w:rPr>
        <w:t>s</w:t>
      </w:r>
      <w:r w:rsidRPr="00E001AC">
        <w:rPr>
          <w:color w:val="auto"/>
        </w:rPr>
        <w:t>, designated §5-5-7</w:t>
      </w:r>
      <w:r w:rsidR="00E001AC" w:rsidRPr="00E001AC">
        <w:rPr>
          <w:color w:val="auto"/>
        </w:rPr>
        <w:t xml:space="preserve">, </w:t>
      </w:r>
      <w:r w:rsidRPr="00E001AC">
        <w:rPr>
          <w:color w:val="auto"/>
        </w:rPr>
        <w:t>§15-2-5a</w:t>
      </w:r>
      <w:r w:rsidR="00C70111">
        <w:rPr>
          <w:color w:val="auto"/>
        </w:rPr>
        <w:t>,</w:t>
      </w:r>
      <w:r w:rsidR="00E001AC" w:rsidRPr="00E001AC">
        <w:rPr>
          <w:color w:val="auto"/>
        </w:rPr>
        <w:t xml:space="preserve"> and </w:t>
      </w:r>
      <w:r w:rsidRPr="00E001AC">
        <w:rPr>
          <w:color w:val="auto"/>
        </w:rPr>
        <w:t>§18A-4-5</w:t>
      </w:r>
      <w:r w:rsidR="00920489" w:rsidRPr="00E001AC">
        <w:rPr>
          <w:color w:val="auto"/>
        </w:rPr>
        <w:t>e</w:t>
      </w:r>
      <w:r w:rsidRPr="00E001AC">
        <w:rPr>
          <w:color w:val="auto"/>
        </w:rPr>
        <w:t>, relating to mandating executive branch agencies, State Police, and county boards of education develop and report an area market rate salary adjustment policy; stating findings; directing state agencies, State Police, and county boards of education develop and report an area market rate salary adjustment policy by certain date; establishing mandatory terms to be included in policy; and providing that no private cause of action or right to grievance arises from operation of the policy.</w:t>
      </w:r>
    </w:p>
    <w:p w14:paraId="3C279CC5" w14:textId="77777777" w:rsidR="003E1231" w:rsidRPr="00E001AC" w:rsidRDefault="003E1231" w:rsidP="0038377A">
      <w:pPr>
        <w:pStyle w:val="EnactingClause"/>
        <w:rPr>
          <w:color w:val="auto"/>
        </w:rPr>
      </w:pPr>
      <w:r w:rsidRPr="00E001AC">
        <w:rPr>
          <w:color w:val="auto"/>
        </w:rPr>
        <w:t>Be it enacted by the Legislature of West Virginia:</w:t>
      </w:r>
    </w:p>
    <w:p w14:paraId="56B61632" w14:textId="77777777" w:rsidR="003E1231" w:rsidRPr="00E001AC" w:rsidRDefault="003E1231" w:rsidP="003E1231">
      <w:pPr>
        <w:pStyle w:val="SectionBody"/>
        <w:rPr>
          <w:i/>
          <w:color w:val="auto"/>
        </w:rPr>
        <w:sectPr w:rsidR="003E1231" w:rsidRPr="00E001AC" w:rsidSect="003E123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27E53D5" w14:textId="77777777" w:rsidR="003E1231" w:rsidRPr="00E001AC" w:rsidRDefault="003E1231" w:rsidP="007E3A62">
      <w:pPr>
        <w:pStyle w:val="ChapterHeading"/>
        <w:rPr>
          <w:color w:val="auto"/>
        </w:rPr>
        <w:sectPr w:rsidR="003E1231" w:rsidRPr="00E001AC" w:rsidSect="003E1231">
          <w:type w:val="continuous"/>
          <w:pgSz w:w="12240" w:h="15840" w:code="1"/>
          <w:pgMar w:top="1440" w:right="1440" w:bottom="1440" w:left="1440" w:header="720" w:footer="720" w:gutter="0"/>
          <w:lnNumType w:countBy="1" w:restart="newSection"/>
          <w:cols w:space="720"/>
          <w:titlePg/>
          <w:docGrid w:linePitch="360"/>
        </w:sectPr>
      </w:pPr>
      <w:r w:rsidRPr="00E001AC">
        <w:rPr>
          <w:color w:val="auto"/>
        </w:rPr>
        <w:t>CHAPTER 5. GENERAL POWERS AND AUTHORITY OF THE GOVERNOR, SECRETARY OF STATE</w:t>
      </w:r>
      <w:r w:rsidRPr="00E001AC">
        <w:rPr>
          <w:color w:val="auto"/>
          <w:u w:val="single"/>
        </w:rPr>
        <w:t>,</w:t>
      </w:r>
      <w:r w:rsidRPr="00E001AC">
        <w:rPr>
          <w:color w:val="auto"/>
        </w:rPr>
        <w:t xml:space="preserve"> AND ATTORNEY GENERAL; BOARD OF PUBLIC WORKS; MISCELLANEOUS AGENCIES, COMMISSIONS, OFFICES, PROGRAMS, ETC.</w:t>
      </w:r>
    </w:p>
    <w:p w14:paraId="6362D9C9" w14:textId="77777777" w:rsidR="003E1231" w:rsidRPr="00E001AC" w:rsidRDefault="003E1231" w:rsidP="007E3A62">
      <w:pPr>
        <w:pStyle w:val="ArticleHeading"/>
        <w:rPr>
          <w:color w:val="auto"/>
        </w:rPr>
        <w:sectPr w:rsidR="003E1231" w:rsidRPr="00E001AC" w:rsidSect="003E1231">
          <w:type w:val="continuous"/>
          <w:pgSz w:w="12240" w:h="15840" w:code="1"/>
          <w:pgMar w:top="1440" w:right="1440" w:bottom="1440" w:left="1440" w:header="720" w:footer="720" w:gutter="0"/>
          <w:lnNumType w:countBy="1" w:restart="newSection"/>
          <w:cols w:space="720"/>
          <w:titlePg/>
          <w:docGrid w:linePitch="360"/>
        </w:sectPr>
      </w:pPr>
      <w:r w:rsidRPr="00E001AC">
        <w:rPr>
          <w:color w:val="auto"/>
        </w:rPr>
        <w:t>ARTICLE 5. SALARY INCREASE FOR STATE EMPLOYEES.</w:t>
      </w:r>
    </w:p>
    <w:p w14:paraId="6249D1D4" w14:textId="77777777" w:rsidR="003E1231" w:rsidRPr="00E001AC" w:rsidRDefault="003E1231" w:rsidP="007E3A62">
      <w:pPr>
        <w:pStyle w:val="SectionHeading"/>
        <w:rPr>
          <w:color w:val="auto"/>
          <w:u w:val="single"/>
        </w:rPr>
      </w:pPr>
      <w:r w:rsidRPr="00E001AC">
        <w:rPr>
          <w:color w:val="auto"/>
          <w:u w:val="single"/>
        </w:rPr>
        <w:t>§5-5-7. Mandatory area market rate salary adjustment program; required provisions.</w:t>
      </w:r>
    </w:p>
    <w:p w14:paraId="45039BBD" w14:textId="77777777" w:rsidR="003E1231" w:rsidRPr="00E001AC" w:rsidRDefault="003E1231" w:rsidP="003E1231">
      <w:pPr>
        <w:pStyle w:val="SectionBody"/>
        <w:rPr>
          <w:color w:val="auto"/>
          <w:u w:val="single"/>
        </w:rPr>
      </w:pPr>
      <w:r w:rsidRPr="00E001AC">
        <w:rPr>
          <w:color w:val="auto"/>
          <w:u w:val="single"/>
        </w:rPr>
        <w:t xml:space="preserve">(a) The Legislature finds that: </w:t>
      </w:r>
    </w:p>
    <w:p w14:paraId="367A86D0" w14:textId="77777777" w:rsidR="003E1231" w:rsidRPr="00E001AC" w:rsidRDefault="003E1231" w:rsidP="003E1231">
      <w:pPr>
        <w:pStyle w:val="SectionBody"/>
        <w:rPr>
          <w:color w:val="auto"/>
          <w:u w:val="single"/>
        </w:rPr>
      </w:pPr>
      <w:r w:rsidRPr="00E001AC">
        <w:rPr>
          <w:color w:val="auto"/>
          <w:u w:val="single"/>
        </w:rPr>
        <w:t>(1) Certain areas of the state are experiencing higher economic growth and more rapid increases in the costs of living when compared with other areas of the state;</w:t>
      </w:r>
    </w:p>
    <w:p w14:paraId="1592BBA6" w14:textId="77777777" w:rsidR="003E1231" w:rsidRPr="00E001AC" w:rsidRDefault="003E1231" w:rsidP="003E1231">
      <w:pPr>
        <w:pStyle w:val="SectionBody"/>
        <w:rPr>
          <w:color w:val="auto"/>
          <w:u w:val="single"/>
        </w:rPr>
      </w:pPr>
      <w:r w:rsidRPr="00E001AC">
        <w:rPr>
          <w:color w:val="auto"/>
          <w:u w:val="single"/>
        </w:rPr>
        <w:t>(2) The state is losing valuable public employees in these areas because salaries and benefits are not competitive with the salaries and benefits paid to employees of other entities, including other state governments, the federal government, and private employers; and</w:t>
      </w:r>
    </w:p>
    <w:p w14:paraId="393579DD" w14:textId="77777777" w:rsidR="003E1231" w:rsidRPr="00E001AC" w:rsidRDefault="003E1231" w:rsidP="003E1231">
      <w:pPr>
        <w:pStyle w:val="SectionBody"/>
        <w:rPr>
          <w:color w:val="auto"/>
          <w:u w:val="single"/>
        </w:rPr>
      </w:pPr>
      <w:r w:rsidRPr="00E001AC">
        <w:rPr>
          <w:color w:val="auto"/>
          <w:u w:val="single"/>
        </w:rPr>
        <w:t xml:space="preserve">(3) Salary adjustments are necessary and prudent to ensure all employees have a standard of living that is uniform throughout the state.  </w:t>
      </w:r>
    </w:p>
    <w:p w14:paraId="5390F3B8" w14:textId="44CDECAA" w:rsidR="003E1231" w:rsidRPr="00E001AC" w:rsidRDefault="003E1231" w:rsidP="003E1231">
      <w:pPr>
        <w:pStyle w:val="SectionBody"/>
        <w:rPr>
          <w:color w:val="auto"/>
          <w:u w:val="single"/>
        </w:rPr>
      </w:pPr>
      <w:r w:rsidRPr="00E001AC">
        <w:rPr>
          <w:color w:val="auto"/>
          <w:u w:val="single"/>
        </w:rPr>
        <w:t>(b) The Legislature hereby directs that all executive branch state agencies develop an area market rate salary adjustment policy no later than July 1, 202</w:t>
      </w:r>
      <w:r w:rsidR="007E3A62" w:rsidRPr="00E001AC">
        <w:rPr>
          <w:color w:val="auto"/>
          <w:u w:val="single"/>
        </w:rPr>
        <w:t>6</w:t>
      </w:r>
      <w:r w:rsidRPr="00E001AC">
        <w:rPr>
          <w:color w:val="auto"/>
          <w:u w:val="single"/>
        </w:rPr>
        <w:t>.</w:t>
      </w:r>
    </w:p>
    <w:p w14:paraId="7AE2AAEA" w14:textId="77777777" w:rsidR="003E1231" w:rsidRPr="00E001AC" w:rsidRDefault="003E1231" w:rsidP="003E1231">
      <w:pPr>
        <w:pStyle w:val="SectionBody"/>
        <w:rPr>
          <w:color w:val="auto"/>
          <w:u w:val="single"/>
        </w:rPr>
      </w:pPr>
      <w:r w:rsidRPr="00E001AC">
        <w:rPr>
          <w:color w:val="auto"/>
          <w:u w:val="single"/>
        </w:rPr>
        <w:lastRenderedPageBreak/>
        <w:t>(c) Every area market rate salary adjustment policy shall, at a minimum, include:</w:t>
      </w:r>
    </w:p>
    <w:p w14:paraId="64C3C160" w14:textId="77777777" w:rsidR="003E1231" w:rsidRPr="00E001AC" w:rsidRDefault="003E1231" w:rsidP="003E1231">
      <w:pPr>
        <w:pStyle w:val="SectionBody"/>
        <w:rPr>
          <w:color w:val="auto"/>
          <w:u w:val="single"/>
        </w:rPr>
      </w:pPr>
      <w:r w:rsidRPr="00E001AC">
        <w:rPr>
          <w:color w:val="auto"/>
          <w:u w:val="single"/>
        </w:rPr>
        <w:t>(1) Criteria for the executive head of the agency to designate counties or areas within counties to which any area market rate salary adjustment shall apply;</w:t>
      </w:r>
    </w:p>
    <w:p w14:paraId="44DE6F25" w14:textId="77777777" w:rsidR="003E1231" w:rsidRPr="00E001AC" w:rsidRDefault="003E1231" w:rsidP="003E1231">
      <w:pPr>
        <w:pStyle w:val="SectionBody"/>
        <w:rPr>
          <w:color w:val="auto"/>
          <w:u w:val="single"/>
        </w:rPr>
      </w:pPr>
      <w:r w:rsidRPr="00E001AC">
        <w:rPr>
          <w:color w:val="auto"/>
          <w:u w:val="single"/>
        </w:rPr>
        <w:t xml:space="preserve">(2) Designation of the amount or range of increases that may be granted pursuant to the policy and the positions to which the increases may apply; </w:t>
      </w:r>
    </w:p>
    <w:p w14:paraId="245AAE2B" w14:textId="77777777" w:rsidR="003E1231" w:rsidRPr="00E001AC" w:rsidRDefault="003E1231" w:rsidP="003E1231">
      <w:pPr>
        <w:pStyle w:val="SectionBody"/>
        <w:rPr>
          <w:color w:val="auto"/>
          <w:u w:val="single"/>
        </w:rPr>
      </w:pPr>
      <w:r w:rsidRPr="00E001AC">
        <w:rPr>
          <w:color w:val="auto"/>
          <w:u w:val="single"/>
        </w:rPr>
        <w:t xml:space="preserve">(3) Provisions that the policy may not be construed to prohibit other pay increases based on merit, seniority, promotion, or other reason, and further providing that any increase in compensation pursuant to the area market rate salary adjustment policy shall be granted prior to consideration of any other increases; </w:t>
      </w:r>
    </w:p>
    <w:p w14:paraId="45D86549" w14:textId="77777777" w:rsidR="003E1231" w:rsidRPr="00E001AC" w:rsidRDefault="003E1231" w:rsidP="003E1231">
      <w:pPr>
        <w:pStyle w:val="SectionBody"/>
        <w:rPr>
          <w:color w:val="auto"/>
          <w:u w:val="single"/>
        </w:rPr>
      </w:pPr>
      <w:r w:rsidRPr="00E001AC">
        <w:rPr>
          <w:color w:val="auto"/>
          <w:u w:val="single"/>
        </w:rPr>
        <w:t>(4) Provisions that the policy may be applied to positions regardless of classification or title;</w:t>
      </w:r>
    </w:p>
    <w:p w14:paraId="19B28E2B" w14:textId="77777777" w:rsidR="003E1231" w:rsidRPr="00E001AC" w:rsidRDefault="003E1231" w:rsidP="003E1231">
      <w:pPr>
        <w:pStyle w:val="SectionBody"/>
        <w:rPr>
          <w:color w:val="auto"/>
          <w:u w:val="single"/>
        </w:rPr>
      </w:pPr>
      <w:r w:rsidRPr="00E001AC">
        <w:rPr>
          <w:color w:val="auto"/>
          <w:u w:val="single"/>
        </w:rPr>
        <w:t>(5) Provisions that if, following an increase in salary pursuant to the policy, an employee will make more than the maximum allowable range established for the position classification by statute, statutory schedule, or the West Virginia Division of Personnel, the increase shall still take effect and the employee shall make more than the pay grade or classification maximum;</w:t>
      </w:r>
    </w:p>
    <w:p w14:paraId="7204C9A1" w14:textId="77777777" w:rsidR="003E1231" w:rsidRPr="00E001AC" w:rsidRDefault="003E1231" w:rsidP="003E1231">
      <w:pPr>
        <w:pStyle w:val="SectionBody"/>
        <w:rPr>
          <w:color w:val="auto"/>
          <w:u w:val="single"/>
        </w:rPr>
      </w:pPr>
      <w:r w:rsidRPr="00E001AC">
        <w:rPr>
          <w:color w:val="auto"/>
          <w:u w:val="single"/>
        </w:rPr>
        <w:t>(6) Provisions for reduction or termination of any increase in an employee’s salary if the employee no longer qualifies for an increase under the terms of the policy;</w:t>
      </w:r>
    </w:p>
    <w:p w14:paraId="3CB826AA" w14:textId="77777777" w:rsidR="003E1231" w:rsidRPr="00E001AC" w:rsidRDefault="003E1231" w:rsidP="003E1231">
      <w:pPr>
        <w:pStyle w:val="SectionBody"/>
        <w:rPr>
          <w:color w:val="auto"/>
          <w:u w:val="single"/>
        </w:rPr>
      </w:pPr>
      <w:r w:rsidRPr="00E001AC">
        <w:rPr>
          <w:color w:val="auto"/>
          <w:u w:val="single"/>
        </w:rPr>
        <w:t>(7) Provisions that the policy may not be construed to mandate an increase in the salary of any elected or appointed officer of the state;</w:t>
      </w:r>
    </w:p>
    <w:p w14:paraId="7FB0274A" w14:textId="77777777" w:rsidR="003E1231" w:rsidRPr="00E001AC" w:rsidRDefault="003E1231" w:rsidP="003E1231">
      <w:pPr>
        <w:pStyle w:val="SectionBody"/>
        <w:rPr>
          <w:color w:val="auto"/>
          <w:u w:val="single"/>
        </w:rPr>
      </w:pPr>
      <w:r w:rsidRPr="00E001AC">
        <w:rPr>
          <w:color w:val="auto"/>
          <w:u w:val="single"/>
        </w:rPr>
        <w:t>(8) Provisions that no right to grievance or private cause of action, either express or implied, is created, may be inferred, or otherwise may arise from the provisions or enactment of the policy; and</w:t>
      </w:r>
    </w:p>
    <w:p w14:paraId="23E0326D" w14:textId="77777777" w:rsidR="003E1231" w:rsidRPr="00E001AC" w:rsidRDefault="003E1231" w:rsidP="003E1231">
      <w:pPr>
        <w:pStyle w:val="SectionBody"/>
        <w:rPr>
          <w:color w:val="auto"/>
          <w:u w:val="single"/>
        </w:rPr>
      </w:pPr>
      <w:r w:rsidRPr="00E001AC">
        <w:rPr>
          <w:color w:val="auto"/>
          <w:u w:val="single"/>
        </w:rPr>
        <w:t>(9) Provisions that the policy shall be reviewed and updated annually.</w:t>
      </w:r>
    </w:p>
    <w:p w14:paraId="6AFB52D7" w14:textId="359C890E" w:rsidR="003E1231" w:rsidRPr="00E001AC" w:rsidRDefault="003E1231" w:rsidP="003E1231">
      <w:pPr>
        <w:pStyle w:val="SectionBody"/>
        <w:rPr>
          <w:color w:val="auto"/>
          <w:u w:val="single"/>
        </w:rPr>
      </w:pPr>
      <w:r w:rsidRPr="00E001AC">
        <w:rPr>
          <w:color w:val="auto"/>
          <w:u w:val="single"/>
        </w:rPr>
        <w:t>(d) The policy mandated by this section shall be provided to the President of the Senate, the Speaker of the House of Delegates, the Governor’s Office, and the State Budget Office in writing and electronically no later than September 1, 202</w:t>
      </w:r>
      <w:r w:rsidR="007E3A62" w:rsidRPr="00E001AC">
        <w:rPr>
          <w:color w:val="auto"/>
          <w:u w:val="single"/>
        </w:rPr>
        <w:t>5</w:t>
      </w:r>
      <w:r w:rsidRPr="00E001AC">
        <w:rPr>
          <w:color w:val="auto"/>
          <w:u w:val="single"/>
        </w:rPr>
        <w:t>.</w:t>
      </w:r>
    </w:p>
    <w:p w14:paraId="46A5FABD" w14:textId="77777777" w:rsidR="003E1231" w:rsidRPr="00E001AC" w:rsidRDefault="003E1231" w:rsidP="003E1231">
      <w:pPr>
        <w:pStyle w:val="SectionBody"/>
        <w:rPr>
          <w:color w:val="auto"/>
          <w:u w:val="single"/>
        </w:rPr>
      </w:pPr>
      <w:r w:rsidRPr="00E001AC">
        <w:rPr>
          <w:color w:val="auto"/>
          <w:u w:val="single"/>
        </w:rPr>
        <w:lastRenderedPageBreak/>
        <w:t>(e) It is the specific intent of the Legislature that no right to grievance or private cause of action, either express or implied, is created or otherwise may arise from the provisions of this section.</w:t>
      </w:r>
    </w:p>
    <w:p w14:paraId="68910F95" w14:textId="77777777" w:rsidR="003E1231" w:rsidRPr="00E001AC" w:rsidRDefault="003E1231" w:rsidP="003E1231">
      <w:pPr>
        <w:pStyle w:val="SectionBody"/>
        <w:rPr>
          <w:color w:val="auto"/>
        </w:rPr>
        <w:sectPr w:rsidR="003E1231" w:rsidRPr="00E001AC" w:rsidSect="003E1231">
          <w:type w:val="continuous"/>
          <w:pgSz w:w="12240" w:h="15840" w:code="1"/>
          <w:pgMar w:top="1440" w:right="1440" w:bottom="1440" w:left="1440" w:header="720" w:footer="720" w:gutter="0"/>
          <w:lnNumType w:countBy="1" w:restart="newSection"/>
          <w:cols w:space="720"/>
          <w:titlePg/>
          <w:docGrid w:linePitch="360"/>
        </w:sectPr>
      </w:pPr>
    </w:p>
    <w:p w14:paraId="200FA8B0" w14:textId="77777777" w:rsidR="003E1231" w:rsidRPr="00E001AC" w:rsidRDefault="003E1231" w:rsidP="003E1231">
      <w:pPr>
        <w:pStyle w:val="ChapterHeading"/>
        <w:rPr>
          <w:color w:val="auto"/>
        </w:rPr>
      </w:pPr>
      <w:r w:rsidRPr="00E001AC">
        <w:rPr>
          <w:color w:val="auto"/>
        </w:rPr>
        <w:t>CHAPTER 15. PUBLIC SAFETY.</w:t>
      </w:r>
    </w:p>
    <w:p w14:paraId="13C72E73" w14:textId="77777777" w:rsidR="003E1231" w:rsidRPr="00E001AC" w:rsidRDefault="003E1231" w:rsidP="003E1231">
      <w:pPr>
        <w:pStyle w:val="SectionBody"/>
        <w:rPr>
          <w:color w:val="auto"/>
        </w:rPr>
        <w:sectPr w:rsidR="003E1231" w:rsidRPr="00E001AC" w:rsidSect="003E1231">
          <w:type w:val="continuous"/>
          <w:pgSz w:w="12240" w:h="15840" w:code="1"/>
          <w:pgMar w:top="1440" w:right="1440" w:bottom="1440" w:left="1440" w:header="720" w:footer="720" w:gutter="0"/>
          <w:lnNumType w:countBy="1" w:restart="newSection"/>
          <w:cols w:space="720"/>
          <w:titlePg/>
          <w:docGrid w:linePitch="360"/>
        </w:sectPr>
      </w:pPr>
    </w:p>
    <w:p w14:paraId="5B4DA254" w14:textId="77777777" w:rsidR="003E1231" w:rsidRPr="00E001AC" w:rsidRDefault="003E1231" w:rsidP="003E1231">
      <w:pPr>
        <w:pStyle w:val="ArticleHeading"/>
        <w:rPr>
          <w:color w:val="auto"/>
        </w:rPr>
      </w:pPr>
      <w:r w:rsidRPr="00E001AC">
        <w:rPr>
          <w:color w:val="auto"/>
        </w:rPr>
        <w:t>ARTICLE 2. WEST VIRGINIA STATE POLICE.</w:t>
      </w:r>
    </w:p>
    <w:p w14:paraId="4C596554" w14:textId="77777777" w:rsidR="003E1231" w:rsidRPr="00E001AC" w:rsidRDefault="003E1231" w:rsidP="003E1231">
      <w:pPr>
        <w:pStyle w:val="SectionHeading"/>
        <w:rPr>
          <w:color w:val="auto"/>
          <w:u w:val="single"/>
        </w:rPr>
      </w:pPr>
      <w:r w:rsidRPr="00E001AC">
        <w:rPr>
          <w:color w:val="auto"/>
          <w:u w:val="single"/>
        </w:rPr>
        <w:t>§15-2-5a. Mandatory area market rate salary adjustment policy; required provisions.</w:t>
      </w:r>
    </w:p>
    <w:p w14:paraId="1C91282D" w14:textId="049ACB62" w:rsidR="003E1231" w:rsidRPr="00E001AC" w:rsidRDefault="003E1231" w:rsidP="003E1231">
      <w:pPr>
        <w:pStyle w:val="SectionBody"/>
        <w:rPr>
          <w:color w:val="auto"/>
          <w:u w:val="single"/>
        </w:rPr>
      </w:pPr>
      <w:r w:rsidRPr="00E001AC">
        <w:rPr>
          <w:color w:val="auto"/>
          <w:u w:val="single"/>
        </w:rPr>
        <w:t>The superintendent shall develop and report an area market rate salary adjustment policy in accordance with the provisions of §5-5-7.</w:t>
      </w:r>
    </w:p>
    <w:p w14:paraId="07BF05F7" w14:textId="77777777" w:rsidR="003E1231" w:rsidRPr="00E001AC" w:rsidRDefault="003E1231" w:rsidP="003E1231">
      <w:pPr>
        <w:pStyle w:val="SectionBody"/>
        <w:rPr>
          <w:color w:val="auto"/>
          <w:u w:val="single"/>
        </w:rPr>
        <w:sectPr w:rsidR="003E1231" w:rsidRPr="00E001AC" w:rsidSect="003E1231">
          <w:type w:val="continuous"/>
          <w:pgSz w:w="12240" w:h="15840" w:code="1"/>
          <w:pgMar w:top="1440" w:right="1440" w:bottom="1440" w:left="1440" w:header="720" w:footer="720" w:gutter="0"/>
          <w:lnNumType w:countBy="1" w:restart="newSection"/>
          <w:cols w:space="720"/>
          <w:titlePg/>
          <w:docGrid w:linePitch="360"/>
        </w:sectPr>
      </w:pPr>
    </w:p>
    <w:p w14:paraId="46549060" w14:textId="77777777" w:rsidR="003E1231" w:rsidRPr="00E001AC" w:rsidRDefault="003E1231" w:rsidP="003E1231">
      <w:pPr>
        <w:pStyle w:val="ChapterHeading"/>
        <w:rPr>
          <w:color w:val="auto"/>
          <w:u w:val="single"/>
        </w:rPr>
      </w:pPr>
      <w:r w:rsidRPr="00E001AC">
        <w:rPr>
          <w:color w:val="auto"/>
        </w:rPr>
        <w:t>CHAPTER 18A. SCHOOL PERSONNEL.</w:t>
      </w:r>
    </w:p>
    <w:p w14:paraId="35337CD5" w14:textId="77777777" w:rsidR="003E1231" w:rsidRPr="00E001AC" w:rsidRDefault="003E1231" w:rsidP="003E1231">
      <w:pPr>
        <w:pStyle w:val="SectionBody"/>
        <w:rPr>
          <w:color w:val="auto"/>
          <w:u w:val="single"/>
        </w:rPr>
        <w:sectPr w:rsidR="003E1231" w:rsidRPr="00E001AC" w:rsidSect="003E1231">
          <w:type w:val="continuous"/>
          <w:pgSz w:w="12240" w:h="15840" w:code="1"/>
          <w:pgMar w:top="1440" w:right="1440" w:bottom="1440" w:left="1440" w:header="720" w:footer="720" w:gutter="0"/>
          <w:lnNumType w:countBy="1" w:restart="newSection"/>
          <w:cols w:space="720"/>
          <w:titlePg/>
          <w:docGrid w:linePitch="360"/>
        </w:sectPr>
      </w:pPr>
    </w:p>
    <w:p w14:paraId="1348B593" w14:textId="77777777" w:rsidR="003E1231" w:rsidRPr="00E001AC" w:rsidRDefault="003E1231" w:rsidP="003E1231">
      <w:pPr>
        <w:pStyle w:val="ArticleHeading"/>
        <w:rPr>
          <w:color w:val="auto"/>
        </w:rPr>
        <w:sectPr w:rsidR="003E1231" w:rsidRPr="00E001AC" w:rsidSect="003E1231">
          <w:type w:val="continuous"/>
          <w:pgSz w:w="12240" w:h="15840" w:code="1"/>
          <w:pgMar w:top="1440" w:right="1440" w:bottom="1440" w:left="1440" w:header="720" w:footer="720" w:gutter="0"/>
          <w:lnNumType w:countBy="1" w:restart="newSection"/>
          <w:cols w:space="720"/>
          <w:titlePg/>
          <w:docGrid w:linePitch="360"/>
        </w:sectPr>
      </w:pPr>
      <w:r w:rsidRPr="00E001AC">
        <w:rPr>
          <w:color w:val="auto"/>
        </w:rPr>
        <w:t>ARTICLE 4. SALARIES, WAGES</w:t>
      </w:r>
      <w:r w:rsidRPr="00E001AC">
        <w:rPr>
          <w:color w:val="auto"/>
          <w:u w:val="single"/>
        </w:rPr>
        <w:t>,</w:t>
      </w:r>
      <w:r w:rsidRPr="00E001AC">
        <w:rPr>
          <w:color w:val="auto"/>
        </w:rPr>
        <w:t xml:space="preserve"> AND OTHER BENEFITS.</w:t>
      </w:r>
    </w:p>
    <w:p w14:paraId="676A72BC" w14:textId="4B6BD02E" w:rsidR="003E1231" w:rsidRPr="00E001AC" w:rsidRDefault="003E1231" w:rsidP="003E1231">
      <w:pPr>
        <w:pStyle w:val="SectionHeading"/>
        <w:rPr>
          <w:color w:val="auto"/>
          <w:u w:val="single"/>
        </w:rPr>
      </w:pPr>
      <w:r w:rsidRPr="00E001AC">
        <w:rPr>
          <w:color w:val="auto"/>
          <w:u w:val="single"/>
        </w:rPr>
        <w:t>§18A-4-5</w:t>
      </w:r>
      <w:r w:rsidR="00920489" w:rsidRPr="00E001AC">
        <w:rPr>
          <w:color w:val="auto"/>
          <w:u w:val="single"/>
        </w:rPr>
        <w:t>e</w:t>
      </w:r>
      <w:r w:rsidRPr="00E001AC">
        <w:rPr>
          <w:color w:val="auto"/>
          <w:u w:val="single"/>
        </w:rPr>
        <w:t>. Mandatory area market rate salary adjustment policy; required provisions.</w:t>
      </w:r>
    </w:p>
    <w:p w14:paraId="3772DE05" w14:textId="6090C983" w:rsidR="008736AA" w:rsidRPr="00E001AC" w:rsidRDefault="003E1231" w:rsidP="00CC1F3B">
      <w:pPr>
        <w:pStyle w:val="SectionBody"/>
        <w:rPr>
          <w:color w:val="auto"/>
        </w:rPr>
      </w:pPr>
      <w:r w:rsidRPr="00E001AC">
        <w:rPr>
          <w:color w:val="auto"/>
          <w:u w:val="single"/>
        </w:rPr>
        <w:t xml:space="preserve">Each county board of education shall develop and report an area market rate salary adjustment policy in accordance with the provisions of §5-5-7 for professional and service personnel. </w:t>
      </w:r>
    </w:p>
    <w:p w14:paraId="4CBC2AD3" w14:textId="77777777" w:rsidR="00C33014" w:rsidRPr="00E001AC" w:rsidRDefault="00C33014" w:rsidP="00CC1F3B">
      <w:pPr>
        <w:pStyle w:val="Note"/>
        <w:rPr>
          <w:color w:val="auto"/>
        </w:rPr>
      </w:pPr>
    </w:p>
    <w:p w14:paraId="69C3C5A7" w14:textId="6893E2FA" w:rsidR="006865E9" w:rsidRPr="00E001AC" w:rsidRDefault="00CF1DCA" w:rsidP="00CC1F3B">
      <w:pPr>
        <w:pStyle w:val="Note"/>
        <w:rPr>
          <w:color w:val="auto"/>
        </w:rPr>
      </w:pPr>
      <w:r w:rsidRPr="00E001AC">
        <w:rPr>
          <w:color w:val="auto"/>
        </w:rPr>
        <w:t>NOTE: The</w:t>
      </w:r>
      <w:r w:rsidR="006865E9" w:rsidRPr="00E001AC">
        <w:rPr>
          <w:color w:val="auto"/>
        </w:rPr>
        <w:t xml:space="preserve"> purpose of this bill is to </w:t>
      </w:r>
      <w:r w:rsidR="00C94626" w:rsidRPr="00E001AC">
        <w:rPr>
          <w:color w:val="auto"/>
        </w:rPr>
        <w:t>require the Executive Branch agencies, State Police, and county boards of education to develop a market rate salary adjustment policy to allow localities within the state adjust salaries according to the market and cost of living in that area.</w:t>
      </w:r>
    </w:p>
    <w:p w14:paraId="1682922E" w14:textId="77777777" w:rsidR="006865E9" w:rsidRPr="00E001AC" w:rsidRDefault="00AE48A0" w:rsidP="00CC1F3B">
      <w:pPr>
        <w:pStyle w:val="Note"/>
        <w:rPr>
          <w:color w:val="auto"/>
        </w:rPr>
      </w:pPr>
      <w:r w:rsidRPr="00E001AC">
        <w:rPr>
          <w:color w:val="auto"/>
        </w:rPr>
        <w:t>Strike-throughs indicate language that would be stricken from a heading or the present law and underscoring indicates new language that would be added.</w:t>
      </w:r>
    </w:p>
    <w:sectPr w:rsidR="006865E9" w:rsidRPr="00E001A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E129" w14:textId="77777777" w:rsidR="003E1231" w:rsidRPr="00B844FE" w:rsidRDefault="003E1231" w:rsidP="00B844FE">
      <w:r>
        <w:separator/>
      </w:r>
    </w:p>
  </w:endnote>
  <w:endnote w:type="continuationSeparator" w:id="0">
    <w:p w14:paraId="5B9546FA" w14:textId="77777777" w:rsidR="003E1231" w:rsidRPr="00B844FE" w:rsidRDefault="003E12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4480" w14:textId="77777777" w:rsidR="003E1231" w:rsidRDefault="003E1231" w:rsidP="00E57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6AB7D8" w14:textId="77777777" w:rsidR="003E1231" w:rsidRPr="00E579D9" w:rsidRDefault="003E1231" w:rsidP="00E57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D6BE" w14:textId="77777777" w:rsidR="003E1231" w:rsidRDefault="003E1231" w:rsidP="00E57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391522" w14:textId="77777777" w:rsidR="003E1231" w:rsidRPr="00E579D9" w:rsidRDefault="003E1231" w:rsidP="00E5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FE46" w14:textId="77777777" w:rsidR="003E1231" w:rsidRPr="00B844FE" w:rsidRDefault="003E1231" w:rsidP="00B844FE">
      <w:r>
        <w:separator/>
      </w:r>
    </w:p>
  </w:footnote>
  <w:footnote w:type="continuationSeparator" w:id="0">
    <w:p w14:paraId="67AD14B6" w14:textId="77777777" w:rsidR="003E1231" w:rsidRPr="00B844FE" w:rsidRDefault="003E12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353E" w14:textId="77777777" w:rsidR="003E1231" w:rsidRPr="00E579D9" w:rsidRDefault="003E1231" w:rsidP="00E579D9">
    <w:pPr>
      <w:pStyle w:val="Header"/>
    </w:pPr>
    <w:r>
      <w:t>CS for SB 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AE94" w14:textId="6704104C" w:rsidR="003E1231" w:rsidRPr="003E1231" w:rsidRDefault="003E1231" w:rsidP="003E1231">
    <w:pPr>
      <w:pStyle w:val="Header"/>
    </w:pPr>
    <w:r>
      <w:t>Intr SB</w:t>
    </w:r>
    <w:r w:rsidR="00C70111">
      <w:t xml:space="preserve"> 520</w:t>
    </w:r>
    <w:r>
      <w:tab/>
    </w:r>
    <w:r>
      <w:tab/>
      <w:t>2025R</w:t>
    </w:r>
    <w:r w:rsidR="0038377A">
      <w:t>2858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31"/>
    <w:rsid w:val="0000526A"/>
    <w:rsid w:val="00024210"/>
    <w:rsid w:val="000573A9"/>
    <w:rsid w:val="00085D22"/>
    <w:rsid w:val="00093AB0"/>
    <w:rsid w:val="000C5C77"/>
    <w:rsid w:val="000E3912"/>
    <w:rsid w:val="0010070F"/>
    <w:rsid w:val="0015112E"/>
    <w:rsid w:val="001552E7"/>
    <w:rsid w:val="001566B4"/>
    <w:rsid w:val="00166257"/>
    <w:rsid w:val="00193784"/>
    <w:rsid w:val="001A66B7"/>
    <w:rsid w:val="001C279E"/>
    <w:rsid w:val="001D459E"/>
    <w:rsid w:val="002104FF"/>
    <w:rsid w:val="00211F02"/>
    <w:rsid w:val="0022348D"/>
    <w:rsid w:val="00264361"/>
    <w:rsid w:val="0027011C"/>
    <w:rsid w:val="00274200"/>
    <w:rsid w:val="00275740"/>
    <w:rsid w:val="002A0269"/>
    <w:rsid w:val="00303684"/>
    <w:rsid w:val="003143F5"/>
    <w:rsid w:val="00314854"/>
    <w:rsid w:val="00321365"/>
    <w:rsid w:val="0038377A"/>
    <w:rsid w:val="00394191"/>
    <w:rsid w:val="003C51CD"/>
    <w:rsid w:val="003C6034"/>
    <w:rsid w:val="003E1231"/>
    <w:rsid w:val="00400B5C"/>
    <w:rsid w:val="004368E0"/>
    <w:rsid w:val="004A1011"/>
    <w:rsid w:val="004C13DD"/>
    <w:rsid w:val="004D3ABE"/>
    <w:rsid w:val="004E3441"/>
    <w:rsid w:val="00500579"/>
    <w:rsid w:val="00515E3C"/>
    <w:rsid w:val="00525D9E"/>
    <w:rsid w:val="00560FA2"/>
    <w:rsid w:val="005A5366"/>
    <w:rsid w:val="005C43B3"/>
    <w:rsid w:val="005F1DD8"/>
    <w:rsid w:val="006369EB"/>
    <w:rsid w:val="00637821"/>
    <w:rsid w:val="00637E73"/>
    <w:rsid w:val="006865E9"/>
    <w:rsid w:val="00686E9A"/>
    <w:rsid w:val="00691F3E"/>
    <w:rsid w:val="00694BFB"/>
    <w:rsid w:val="006A106B"/>
    <w:rsid w:val="006C523D"/>
    <w:rsid w:val="006D4036"/>
    <w:rsid w:val="007406BB"/>
    <w:rsid w:val="007931A4"/>
    <w:rsid w:val="007956A8"/>
    <w:rsid w:val="007A5259"/>
    <w:rsid w:val="007A7081"/>
    <w:rsid w:val="007C246A"/>
    <w:rsid w:val="007E3A62"/>
    <w:rsid w:val="007F1CF5"/>
    <w:rsid w:val="00803994"/>
    <w:rsid w:val="00833E82"/>
    <w:rsid w:val="00834EDE"/>
    <w:rsid w:val="00846ED2"/>
    <w:rsid w:val="00870624"/>
    <w:rsid w:val="008736AA"/>
    <w:rsid w:val="008D275D"/>
    <w:rsid w:val="00920489"/>
    <w:rsid w:val="00946186"/>
    <w:rsid w:val="00980327"/>
    <w:rsid w:val="00986478"/>
    <w:rsid w:val="009B320F"/>
    <w:rsid w:val="009B5557"/>
    <w:rsid w:val="009F1067"/>
    <w:rsid w:val="009F3AC4"/>
    <w:rsid w:val="00A31E01"/>
    <w:rsid w:val="00A527AD"/>
    <w:rsid w:val="00A718CF"/>
    <w:rsid w:val="00AA069B"/>
    <w:rsid w:val="00AD7B6E"/>
    <w:rsid w:val="00AE48A0"/>
    <w:rsid w:val="00AE61BE"/>
    <w:rsid w:val="00B16F25"/>
    <w:rsid w:val="00B24422"/>
    <w:rsid w:val="00B66B81"/>
    <w:rsid w:val="00B71E6F"/>
    <w:rsid w:val="00B80C20"/>
    <w:rsid w:val="00B844FE"/>
    <w:rsid w:val="00B86B4F"/>
    <w:rsid w:val="00BA1F84"/>
    <w:rsid w:val="00BC562B"/>
    <w:rsid w:val="00BD7399"/>
    <w:rsid w:val="00C33014"/>
    <w:rsid w:val="00C33434"/>
    <w:rsid w:val="00C34869"/>
    <w:rsid w:val="00C42EB6"/>
    <w:rsid w:val="00C62327"/>
    <w:rsid w:val="00C70111"/>
    <w:rsid w:val="00C85096"/>
    <w:rsid w:val="00C94626"/>
    <w:rsid w:val="00CB20EF"/>
    <w:rsid w:val="00CC1F3B"/>
    <w:rsid w:val="00CC7243"/>
    <w:rsid w:val="00CD12CB"/>
    <w:rsid w:val="00CD36CF"/>
    <w:rsid w:val="00CF1DCA"/>
    <w:rsid w:val="00D579FC"/>
    <w:rsid w:val="00D81C16"/>
    <w:rsid w:val="00D90578"/>
    <w:rsid w:val="00DE526B"/>
    <w:rsid w:val="00DF199D"/>
    <w:rsid w:val="00E001AC"/>
    <w:rsid w:val="00E01542"/>
    <w:rsid w:val="00E07EEA"/>
    <w:rsid w:val="00E365F1"/>
    <w:rsid w:val="00E5399E"/>
    <w:rsid w:val="00E62F48"/>
    <w:rsid w:val="00E831B3"/>
    <w:rsid w:val="00E95FBC"/>
    <w:rsid w:val="00EC5E63"/>
    <w:rsid w:val="00EE70CB"/>
    <w:rsid w:val="00EF704C"/>
    <w:rsid w:val="00F41CA2"/>
    <w:rsid w:val="00F443C0"/>
    <w:rsid w:val="00F4773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5517D"/>
  <w15:chartTrackingRefBased/>
  <w15:docId w15:val="{DCAD38B7-E62C-4FDE-9364-CF2BF0F3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3E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A78818E5B342D7895E0B22C1EBE84C"/>
        <w:category>
          <w:name w:val="General"/>
          <w:gallery w:val="placeholder"/>
        </w:category>
        <w:types>
          <w:type w:val="bbPlcHdr"/>
        </w:types>
        <w:behaviors>
          <w:behavior w:val="content"/>
        </w:behaviors>
        <w:guid w:val="{805A2826-FE79-4875-9B79-CBD2897BB95A}"/>
      </w:docPartPr>
      <w:docPartBody>
        <w:p w:rsidR="001A68EA" w:rsidRDefault="001A68EA">
          <w:pPr>
            <w:pStyle w:val="E4A78818E5B342D7895E0B22C1EBE84C"/>
          </w:pPr>
          <w:r w:rsidRPr="00B844FE">
            <w:t>Prefix Text</w:t>
          </w:r>
        </w:p>
      </w:docPartBody>
    </w:docPart>
    <w:docPart>
      <w:docPartPr>
        <w:name w:val="BDCDA5C0E8B94F5686433D17BFE03527"/>
        <w:category>
          <w:name w:val="General"/>
          <w:gallery w:val="placeholder"/>
        </w:category>
        <w:types>
          <w:type w:val="bbPlcHdr"/>
        </w:types>
        <w:behaviors>
          <w:behavior w:val="content"/>
        </w:behaviors>
        <w:guid w:val="{A5B9F507-FA08-4567-8FF9-ED045E8BA520}"/>
      </w:docPartPr>
      <w:docPartBody>
        <w:p w:rsidR="001A68EA" w:rsidRDefault="001A68EA">
          <w:pPr>
            <w:pStyle w:val="BDCDA5C0E8B94F5686433D17BFE03527"/>
          </w:pPr>
          <w:r w:rsidRPr="00B844FE">
            <w:t>[Type here]</w:t>
          </w:r>
        </w:p>
      </w:docPartBody>
    </w:docPart>
    <w:docPart>
      <w:docPartPr>
        <w:name w:val="EFEA6BB9F8224D708D8909D4CFDE6192"/>
        <w:category>
          <w:name w:val="General"/>
          <w:gallery w:val="placeholder"/>
        </w:category>
        <w:types>
          <w:type w:val="bbPlcHdr"/>
        </w:types>
        <w:behaviors>
          <w:behavior w:val="content"/>
        </w:behaviors>
        <w:guid w:val="{0F95B0B4-1A50-4A0D-947A-16B73C1E2685}"/>
      </w:docPartPr>
      <w:docPartBody>
        <w:p w:rsidR="001A68EA" w:rsidRDefault="001A68EA">
          <w:pPr>
            <w:pStyle w:val="EFEA6BB9F8224D708D8909D4CFDE6192"/>
          </w:pPr>
          <w:r w:rsidRPr="00B844FE">
            <w:t>Number</w:t>
          </w:r>
        </w:p>
      </w:docPartBody>
    </w:docPart>
    <w:docPart>
      <w:docPartPr>
        <w:name w:val="F6472C2DE0754CF3A138C2AB9FCBB329"/>
        <w:category>
          <w:name w:val="General"/>
          <w:gallery w:val="placeholder"/>
        </w:category>
        <w:types>
          <w:type w:val="bbPlcHdr"/>
        </w:types>
        <w:behaviors>
          <w:behavior w:val="content"/>
        </w:behaviors>
        <w:guid w:val="{336837F0-8F5E-44CC-91DD-3CC05065FA59}"/>
      </w:docPartPr>
      <w:docPartBody>
        <w:p w:rsidR="001A68EA" w:rsidRDefault="001A68EA">
          <w:pPr>
            <w:pStyle w:val="F6472C2DE0754CF3A138C2AB9FCBB329"/>
          </w:pPr>
          <w:r w:rsidRPr="00B844FE">
            <w:t>Enter Sponsors Here</w:t>
          </w:r>
        </w:p>
      </w:docPartBody>
    </w:docPart>
    <w:docPart>
      <w:docPartPr>
        <w:name w:val="BDA41F94929D4FB8B8F88E14D371E61A"/>
        <w:category>
          <w:name w:val="General"/>
          <w:gallery w:val="placeholder"/>
        </w:category>
        <w:types>
          <w:type w:val="bbPlcHdr"/>
        </w:types>
        <w:behaviors>
          <w:behavior w:val="content"/>
        </w:behaviors>
        <w:guid w:val="{29358755-FD72-44F4-A87B-0980B7C59AA8}"/>
      </w:docPartPr>
      <w:docPartBody>
        <w:p w:rsidR="001A68EA" w:rsidRDefault="001A68EA">
          <w:pPr>
            <w:pStyle w:val="BDA41F94929D4FB8B8F88E14D371E6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EA"/>
    <w:rsid w:val="00024210"/>
    <w:rsid w:val="001A68EA"/>
    <w:rsid w:val="00264361"/>
    <w:rsid w:val="004A1011"/>
    <w:rsid w:val="00560FA2"/>
    <w:rsid w:val="00637821"/>
    <w:rsid w:val="00803994"/>
    <w:rsid w:val="00846ED2"/>
    <w:rsid w:val="00AD7B6E"/>
    <w:rsid w:val="00D90578"/>
    <w:rsid w:val="00E07EEA"/>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A78818E5B342D7895E0B22C1EBE84C">
    <w:name w:val="E4A78818E5B342D7895E0B22C1EBE84C"/>
  </w:style>
  <w:style w:type="paragraph" w:customStyle="1" w:styleId="BDCDA5C0E8B94F5686433D17BFE03527">
    <w:name w:val="BDCDA5C0E8B94F5686433D17BFE03527"/>
  </w:style>
  <w:style w:type="paragraph" w:customStyle="1" w:styleId="EFEA6BB9F8224D708D8909D4CFDE6192">
    <w:name w:val="EFEA6BB9F8224D708D8909D4CFDE6192"/>
  </w:style>
  <w:style w:type="paragraph" w:customStyle="1" w:styleId="F6472C2DE0754CF3A138C2AB9FCBB329">
    <w:name w:val="F6472C2DE0754CF3A138C2AB9FCBB329"/>
  </w:style>
  <w:style w:type="character" w:styleId="PlaceholderText">
    <w:name w:val="Placeholder Text"/>
    <w:basedOn w:val="DefaultParagraphFont"/>
    <w:uiPriority w:val="99"/>
    <w:semiHidden/>
    <w:rPr>
      <w:color w:val="808080"/>
    </w:rPr>
  </w:style>
  <w:style w:type="paragraph" w:customStyle="1" w:styleId="BDA41F94929D4FB8B8F88E14D371E61A">
    <w:name w:val="BDA41F94929D4FB8B8F88E14D371E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4</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CHAPTER 5. GENERAL POWERS AND AUTHORITY OF THE GOVERNOR, SECRETARY OF STATE, AND</vt:lpstr>
      <vt:lpstr>    ARTICLE 5. SALARY INCREASE FOR STATE EMPLOYEES.</vt:lpstr>
      <vt:lpstr>CHAPTER 15. PUBLIC SAFETY.</vt:lpstr>
      <vt:lpstr>    ARTICLE 2. WEST VIRGINIA STATE POLICE.</vt:lpstr>
      <vt:lpstr>CHAPTER 18A. SCHOOL PERSONNEL.</vt:lpstr>
      <vt:lpstr>    ARTICLE 4. SALARIES, WAGES, AND OTHER BENEFITS.</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11</cp:revision>
  <dcterms:created xsi:type="dcterms:W3CDTF">2025-02-03T14:42:00Z</dcterms:created>
  <dcterms:modified xsi:type="dcterms:W3CDTF">2025-02-19T19:10:00Z</dcterms:modified>
</cp:coreProperties>
</file>